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E0" w:rsidRDefault="009704E0" w:rsidP="00720F73">
      <w:pPr>
        <w:widowControl/>
        <w:spacing w:line="200" w:lineRule="atLeas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附件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</w:t>
      </w:r>
    </w:p>
    <w:p w:rsidR="009704E0" w:rsidRDefault="009704E0" w:rsidP="00720F73">
      <w:pPr>
        <w:widowControl/>
        <w:spacing w:line="200" w:lineRule="atLeas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安徽高校产学研合作</w:t>
      </w:r>
      <w:r w:rsidRPr="009B638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项目登记表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1701"/>
        <w:gridCol w:w="1276"/>
        <w:gridCol w:w="1559"/>
        <w:gridCol w:w="2065"/>
        <w:gridCol w:w="1800"/>
        <w:gridCol w:w="1601"/>
        <w:gridCol w:w="946"/>
      </w:tblGrid>
      <w:tr w:rsidR="009704E0" w:rsidRPr="00E15705" w:rsidTr="001462B3">
        <w:trPr>
          <w:trHeight w:val="477"/>
        </w:trPr>
        <w:tc>
          <w:tcPr>
            <w:tcW w:w="959" w:type="dxa"/>
            <w:vAlign w:val="center"/>
          </w:tcPr>
          <w:bookmarkEnd w:id="0"/>
          <w:bookmarkEnd w:id="1"/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技术需求名称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合作企业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704E0" w:rsidRPr="00E839A4" w:rsidRDefault="009704E0" w:rsidP="00E839A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企业</w:t>
            </w:r>
          </w:p>
          <w:p w:rsidR="009704E0" w:rsidRPr="00E839A4" w:rsidRDefault="009704E0" w:rsidP="00E839A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联系人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合作高校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高校</w:t>
            </w:r>
          </w:p>
          <w:p w:rsidR="009704E0" w:rsidRPr="00E839A4" w:rsidRDefault="009704E0" w:rsidP="00E839A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签约形式</w:t>
            </w: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运输机械专用高效除锈剂、防锈剂的研发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芜湖市爱德运输机械有限公司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贾真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13305536789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黄家锐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13855393091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704E0" w:rsidRPr="00E15705" w:rsidTr="001462B3">
        <w:trPr>
          <w:trHeight w:val="477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动力高温循环型锰酸锂技术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铜陵金泰电池材料有限公司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唐拔明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18605623701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黄家锐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13855393091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704E0" w:rsidRPr="00E15705" w:rsidTr="001462B3">
        <w:trPr>
          <w:trHeight w:val="477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新型水性涂料研发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芜湖博尔雅新型建材有限公司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尚显高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13955307575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耿保友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13637132112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基于物联网的智能家居系统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安徽奇嘉电脑有限公司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吴长华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0553-5840798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左开中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jc w:val="right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13955399450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城市公共服务数据资源统计分析与应用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芜湖市信息资源管理中心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梁涓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0553-3817755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祝东进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jc w:val="right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13905536768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基于出租车</w:t>
            </w:r>
            <w:r w:rsidRPr="00E839A4">
              <w:rPr>
                <w:rFonts w:ascii="宋体" w:hAnsi="宋体"/>
                <w:kern w:val="0"/>
                <w:szCs w:val="21"/>
              </w:rPr>
              <w:t>GPS</w:t>
            </w:r>
            <w:r w:rsidRPr="00E839A4">
              <w:rPr>
                <w:rFonts w:ascii="宋体" w:hAnsi="宋体" w:hint="eastAsia"/>
                <w:kern w:val="0"/>
                <w:szCs w:val="21"/>
              </w:rPr>
              <w:t>数据的道路流量分析与建模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安徽瑞信软件有限公司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徐小军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13705535118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许勇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13855392982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基于云计算技术的信息交流平台模型研究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芜湖瑞博电子线缆有限公司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韩坚伟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0553-8765555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郭良敏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13965165510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基于</w:t>
            </w:r>
            <w:r w:rsidRPr="00E839A4">
              <w:rPr>
                <w:rFonts w:ascii="宋体" w:hAnsi="宋体"/>
                <w:kern w:val="0"/>
                <w:szCs w:val="21"/>
              </w:rPr>
              <w:t>WebGIS</w:t>
            </w:r>
            <w:r w:rsidRPr="00E839A4">
              <w:rPr>
                <w:rFonts w:ascii="宋体" w:hAnsi="宋体" w:hint="eastAsia"/>
                <w:kern w:val="0"/>
                <w:szCs w:val="21"/>
              </w:rPr>
              <w:t>的物流配送路径信息平台的开发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芜湖长江园金明配载部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陈金明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孙丽萍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13855386355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网络环境下大型仪器设备协作共享和绩效评估系统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安徽图灵信息科技有限公司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崔德斌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13905538378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李汪根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jc w:val="right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13500521751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jc w:val="center"/>
              <w:rPr>
                <w:kern w:val="0"/>
                <w:sz w:val="20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富有机硒丁溪兰香茶的研发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安徽硒科生物科技有限公司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孙成标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13905531905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周守标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13956202129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jc w:val="center"/>
              <w:rPr>
                <w:kern w:val="0"/>
                <w:sz w:val="20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一种保健茶及制备方法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芜湖诺康生物科技有限公司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许震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18715538739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郑艳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13155315979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jc w:val="center"/>
              <w:rPr>
                <w:kern w:val="0"/>
                <w:sz w:val="20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一种新型强碱阴树脂合成的研究</w:t>
            </w: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安徽皖东化工有限公司</w:t>
            </w: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姚总</w:t>
            </w: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13605508822</w:t>
            </w: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安徽师范大学</w:t>
            </w: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 w:hint="eastAsia"/>
                <w:kern w:val="0"/>
                <w:szCs w:val="21"/>
              </w:rPr>
              <w:t>罗时忠</w:t>
            </w: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jc w:val="right"/>
              <w:rPr>
                <w:rFonts w:ascii="宋体"/>
                <w:kern w:val="0"/>
                <w:szCs w:val="21"/>
              </w:rPr>
            </w:pPr>
            <w:r w:rsidRPr="00E839A4">
              <w:rPr>
                <w:rFonts w:ascii="宋体" w:hAnsi="宋体"/>
                <w:kern w:val="0"/>
                <w:szCs w:val="21"/>
              </w:rPr>
              <w:t>13956218420</w:t>
            </w: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jc w:val="center"/>
              <w:rPr>
                <w:kern w:val="0"/>
                <w:sz w:val="20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jc w:val="center"/>
              <w:rPr>
                <w:kern w:val="0"/>
                <w:sz w:val="20"/>
              </w:rPr>
            </w:pPr>
          </w:p>
        </w:tc>
      </w:tr>
      <w:tr w:rsidR="009704E0" w:rsidRPr="00E15705" w:rsidTr="001462B3">
        <w:trPr>
          <w:trHeight w:val="489"/>
        </w:trPr>
        <w:tc>
          <w:tcPr>
            <w:tcW w:w="9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704E0" w:rsidRPr="00E839A4" w:rsidRDefault="009704E0" w:rsidP="00E839A4">
            <w:pPr>
              <w:widowControl/>
              <w:spacing w:line="2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9704E0" w:rsidRPr="00E839A4" w:rsidRDefault="009704E0" w:rsidP="00E839A4">
            <w:pPr>
              <w:widowControl/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704E0" w:rsidRPr="00E839A4" w:rsidRDefault="009704E0" w:rsidP="00E839A4">
            <w:pPr>
              <w:jc w:val="center"/>
              <w:rPr>
                <w:kern w:val="0"/>
                <w:sz w:val="20"/>
              </w:rPr>
            </w:pPr>
          </w:p>
        </w:tc>
      </w:tr>
    </w:tbl>
    <w:p w:rsidR="009704E0" w:rsidRDefault="009704E0"/>
    <w:sectPr w:rsidR="009704E0" w:rsidSect="009B63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361" w:right="1644" w:bottom="1361" w:left="1644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E0" w:rsidRDefault="009704E0" w:rsidP="00720F73">
      <w:r>
        <w:separator/>
      </w:r>
    </w:p>
  </w:endnote>
  <w:endnote w:type="continuationSeparator" w:id="0">
    <w:p w:rsidR="009704E0" w:rsidRDefault="009704E0" w:rsidP="0072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E0" w:rsidRPr="00C4619B" w:rsidRDefault="009704E0" w:rsidP="00C4619B">
    <w:pPr>
      <w:pStyle w:val="Footer"/>
      <w:ind w:right="360" w:firstLine="360"/>
      <w:jc w:val="center"/>
      <w:rPr>
        <w:rFonts w:ascii="方正楷体简体" w:eastAsia="方正楷体简体"/>
        <w:sz w:val="28"/>
        <w:szCs w:val="28"/>
      </w:rPr>
    </w:pPr>
    <w:r w:rsidRPr="00C4619B">
      <w:rPr>
        <w:rFonts w:ascii="方正楷体简体" w:eastAsia="方正楷体简体"/>
        <w:sz w:val="28"/>
        <w:szCs w:val="28"/>
      </w:rPr>
      <w:t xml:space="preserve">- </w:t>
    </w:r>
    <w:r w:rsidRPr="00C4619B">
      <w:rPr>
        <w:rFonts w:ascii="方正楷体简体" w:eastAsia="方正楷体简体"/>
        <w:sz w:val="28"/>
        <w:szCs w:val="28"/>
      </w:rPr>
      <w:fldChar w:fldCharType="begin"/>
    </w:r>
    <w:r w:rsidRPr="00C4619B">
      <w:rPr>
        <w:rFonts w:ascii="方正楷体简体" w:eastAsia="方正楷体简体"/>
        <w:sz w:val="28"/>
        <w:szCs w:val="28"/>
      </w:rPr>
      <w:instrText xml:space="preserve"> PAGE </w:instrText>
    </w:r>
    <w:r w:rsidRPr="00C4619B">
      <w:rPr>
        <w:rFonts w:ascii="方正楷体简体" w:eastAsia="方正楷体简体"/>
        <w:sz w:val="28"/>
        <w:szCs w:val="28"/>
      </w:rPr>
      <w:fldChar w:fldCharType="separate"/>
    </w:r>
    <w:r>
      <w:rPr>
        <w:rFonts w:ascii="方正楷体简体" w:eastAsia="方正楷体简体"/>
        <w:noProof/>
        <w:sz w:val="28"/>
        <w:szCs w:val="28"/>
      </w:rPr>
      <w:t>2</w:t>
    </w:r>
    <w:r w:rsidRPr="00C4619B">
      <w:rPr>
        <w:rFonts w:ascii="方正楷体简体" w:eastAsia="方正楷体简体"/>
        <w:sz w:val="28"/>
        <w:szCs w:val="28"/>
      </w:rPr>
      <w:fldChar w:fldCharType="end"/>
    </w:r>
    <w:r w:rsidRPr="00C4619B">
      <w:rPr>
        <w:rFonts w:ascii="方正楷体简体" w:eastAsia="方正楷体简体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E0" w:rsidRPr="00C4619B" w:rsidRDefault="009704E0" w:rsidP="00C4619B">
    <w:pPr>
      <w:pStyle w:val="Footer"/>
      <w:ind w:right="360" w:firstLine="360"/>
      <w:jc w:val="center"/>
      <w:rPr>
        <w:rFonts w:ascii="方正楷体简体" w:eastAsia="方正楷体简体"/>
        <w:sz w:val="28"/>
        <w:szCs w:val="28"/>
      </w:rPr>
    </w:pPr>
    <w:r w:rsidRPr="00C4619B">
      <w:rPr>
        <w:rFonts w:ascii="方正楷体简体" w:eastAsia="方正楷体简体"/>
        <w:sz w:val="28"/>
        <w:szCs w:val="28"/>
      </w:rPr>
      <w:t xml:space="preserve">- </w:t>
    </w:r>
    <w:r w:rsidRPr="00C4619B">
      <w:rPr>
        <w:rFonts w:ascii="方正楷体简体" w:eastAsia="方正楷体简体"/>
        <w:sz w:val="28"/>
        <w:szCs w:val="28"/>
      </w:rPr>
      <w:fldChar w:fldCharType="begin"/>
    </w:r>
    <w:r w:rsidRPr="00C4619B">
      <w:rPr>
        <w:rFonts w:ascii="方正楷体简体" w:eastAsia="方正楷体简体"/>
        <w:sz w:val="28"/>
        <w:szCs w:val="28"/>
      </w:rPr>
      <w:instrText xml:space="preserve"> PAGE </w:instrText>
    </w:r>
    <w:r w:rsidRPr="00C4619B">
      <w:rPr>
        <w:rFonts w:ascii="方正楷体简体" w:eastAsia="方正楷体简体"/>
        <w:sz w:val="28"/>
        <w:szCs w:val="28"/>
      </w:rPr>
      <w:fldChar w:fldCharType="separate"/>
    </w:r>
    <w:r>
      <w:rPr>
        <w:rFonts w:ascii="方正楷体简体" w:eastAsia="方正楷体简体"/>
        <w:noProof/>
        <w:sz w:val="28"/>
        <w:szCs w:val="28"/>
      </w:rPr>
      <w:t>2</w:t>
    </w:r>
    <w:r w:rsidRPr="00C4619B">
      <w:rPr>
        <w:rFonts w:ascii="方正楷体简体" w:eastAsia="方正楷体简体"/>
        <w:sz w:val="28"/>
        <w:szCs w:val="28"/>
      </w:rPr>
      <w:fldChar w:fldCharType="end"/>
    </w:r>
    <w:r w:rsidRPr="00C4619B">
      <w:rPr>
        <w:rFonts w:ascii="方正楷体简体" w:eastAsia="方正楷体简体"/>
        <w:sz w:val="28"/>
        <w:szCs w:val="28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E0" w:rsidRDefault="00970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E0" w:rsidRDefault="009704E0" w:rsidP="00720F73">
      <w:r>
        <w:separator/>
      </w:r>
    </w:p>
  </w:footnote>
  <w:footnote w:type="continuationSeparator" w:id="0">
    <w:p w:rsidR="009704E0" w:rsidRDefault="009704E0" w:rsidP="0072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E0" w:rsidRDefault="009704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E0" w:rsidRDefault="009704E0" w:rsidP="001462B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E0" w:rsidRDefault="00970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73"/>
    <w:rsid w:val="000D760C"/>
    <w:rsid w:val="001462B3"/>
    <w:rsid w:val="001C4C9C"/>
    <w:rsid w:val="0028514B"/>
    <w:rsid w:val="0035398F"/>
    <w:rsid w:val="003946D7"/>
    <w:rsid w:val="004C512B"/>
    <w:rsid w:val="00511433"/>
    <w:rsid w:val="005125C6"/>
    <w:rsid w:val="0053460C"/>
    <w:rsid w:val="00560B47"/>
    <w:rsid w:val="005A7F8F"/>
    <w:rsid w:val="00720F73"/>
    <w:rsid w:val="00760A09"/>
    <w:rsid w:val="00764614"/>
    <w:rsid w:val="007E5ADF"/>
    <w:rsid w:val="008A6701"/>
    <w:rsid w:val="009704E0"/>
    <w:rsid w:val="009B6382"/>
    <w:rsid w:val="009D68A1"/>
    <w:rsid w:val="00C4542A"/>
    <w:rsid w:val="00C4619B"/>
    <w:rsid w:val="00C7389C"/>
    <w:rsid w:val="00CB5264"/>
    <w:rsid w:val="00D3565B"/>
    <w:rsid w:val="00D90934"/>
    <w:rsid w:val="00DD3EA2"/>
    <w:rsid w:val="00E15705"/>
    <w:rsid w:val="00E839A4"/>
    <w:rsid w:val="00F648D9"/>
    <w:rsid w:val="00F71D3C"/>
    <w:rsid w:val="00FC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7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0F7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20F7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0F7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20F7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C4C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140</Words>
  <Characters>801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13</cp:revision>
  <dcterms:created xsi:type="dcterms:W3CDTF">2013-07-22T05:22:00Z</dcterms:created>
  <dcterms:modified xsi:type="dcterms:W3CDTF">2013-08-28T07:02:00Z</dcterms:modified>
</cp:coreProperties>
</file>